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ВОЛГОГРАДСКАЯ ОБЛАСТЬ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ДУБОВСКИЙ МУНИЦИПАЛЬНЫЙ РАЙОН</w:t>
      </w:r>
    </w:p>
    <w:p>
      <w:pPr>
        <w:pStyle w:val="Normal"/>
        <w:pBdr>
          <w:bottom w:val="single" w:sz="12" w:space="1" w:color="000000"/>
        </w:pBdr>
        <w:tabs>
          <w:tab w:val="clear" w:pos="708"/>
          <w:tab w:val="center" w:pos="4677" w:leader="none"/>
          <w:tab w:val="right" w:pos="9355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СОВЕТ ДЕПУТАТОВ ЛОЗНОВСКОГО СЕЛЬСКОГО ПОСЕЛЕНИЯ</w:t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08"/>
          <w:tab w:val="center" w:pos="4677" w:leader="none"/>
          <w:tab w:val="left" w:pos="7160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 xml:space="preserve">    РЕШЕНИЕ</w:t>
        <w:tab/>
      </w:r>
    </w:p>
    <w:p>
      <w:pPr>
        <w:pStyle w:val="Normal"/>
        <w:widowControl w:val="false"/>
        <w:autoSpaceDE w:val="false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tbl>
      <w:tblPr>
        <w:tblW w:w="9287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4"/>
      </w:tblGrid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widowControl w:val="false"/>
              <w:autoSpaceDE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от 23.12.2019 г.</w:t>
            </w:r>
          </w:p>
        </w:tc>
        <w:tc>
          <w:tcPr>
            <w:tcW w:w="4644" w:type="dxa"/>
            <w:tcBorders/>
            <w:shd w:fill="auto" w:val="clear"/>
          </w:tcPr>
          <w:p>
            <w:pPr>
              <w:pStyle w:val="Normal"/>
              <w:widowControl w:val="false"/>
              <w:autoSpaceDE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eastAsia="Arial" w:cs="Arial" w:ascii="Arial" w:hAnsi="Arial"/>
              </w:rPr>
              <w:t xml:space="preserve">                                          </w:t>
            </w:r>
            <w:r>
              <w:rPr>
                <w:rFonts w:cs="Arial" w:ascii="Arial" w:hAnsi="Arial"/>
                <w:b/>
              </w:rPr>
              <w:t>№</w:t>
            </w: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cs="Arial" w:ascii="Arial" w:hAnsi="Arial"/>
                <w:b/>
              </w:rPr>
              <w:t>5/18</w:t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 xml:space="preserve">     </w:t>
      </w:r>
      <w:r>
        <w:rPr>
          <w:rFonts w:cs="Arial" w:ascii="Arial" w:hAnsi="Arial"/>
          <w:b/>
          <w:bCs/>
        </w:rPr>
        <w:t>О внесении изменений в решение Совета депутатов Лозновского сельского поселения от «26» ноября 2019 г. № 4/11 «Об установлении земельного налога»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</w:rPr>
        <w:t xml:space="preserve">В соответствии с Федеральным законом от 15.04.2019 г № 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о налогах и сборах», Федеральным законом от 29.09.2019 г № 325-ФЗ «О внесении изменений в части первую и вторую Налогового кодекса Российской Федерации» Совет депутатов Лозновского сельского поселения 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РЕШИЛ: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</w:rPr>
        <w:t>1. Внести в решение Совета депутатов Лозновского сельского поселения от «26» ноября 2019 г. № 4/11 «Об установлении земельного налога» следующие изменения: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1) в подпункте 1 пункта 2: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- абзац третий дополнить словами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деятельности)»;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- абзац четвертый изложить в следующей редакции: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</w:rPr>
        <w:t>«не используемых в предпринимательской деятельности, приобретённых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г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Федерации»;»;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2) в пункте 5: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- абзац первый исключить;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- абзац второй считать абзацем первым и в нем слова «-физические лица», «установленные настоящем решением,» исключить;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- дополнить новым абзацем вторым следующего содержания:</w:t>
      </w:r>
    </w:p>
    <w:p>
      <w:pPr>
        <w:pStyle w:val="Normal"/>
        <w:ind w:firstLine="567"/>
        <w:jc w:val="both"/>
        <w:rPr/>
      </w:pPr>
      <w:r>
        <w:rPr>
          <w:rFonts w:cs="Arial" w:ascii="Arial" w:hAnsi="Arial"/>
        </w:rPr>
        <w:t>«Представление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отказе от предоставления налоговой льготы осуществляются в порядке, аналогичном порядку, предусмотренному пунктом 3 статьи 361.1 Налогового кодекса Российской Федерации.»;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- абзац третий исключить.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3) пункт 6 исключить.</w:t>
      </w:r>
    </w:p>
    <w:p>
      <w:pPr>
        <w:pStyle w:val="Normal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</w:rPr>
        <w:t>2. Настоящее решение вступает в силу со дня его официального опубликования, но не ранее 01 января 2020 года.</w:t>
      </w:r>
    </w:p>
    <w:p>
      <w:pPr>
        <w:pStyle w:val="Normal"/>
        <w:jc w:val="both"/>
        <w:rPr/>
      </w:pPr>
      <w:r>
        <w:rPr>
          <w:rFonts w:cs="Arial" w:ascii="Arial" w:hAnsi="Arial"/>
        </w:rPr>
        <w:t xml:space="preserve">Глава Лозновского  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сельского поселения:                                                                        С.Н. Пузанова     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sectPr>
      <w:type w:val="nextPage"/>
      <w:pgSz w:w="11906" w:h="16838"/>
      <w:pgMar w:left="1701" w:right="850" w:header="0" w:top="53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val="textFit" w:percent="89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Название объекта"/>
    <w:basedOn w:val="Normal"/>
    <w:next w:val="Normal"/>
    <w:qFormat/>
    <w:pPr>
      <w:jc w:val="center"/>
    </w:pPr>
    <w:rPr>
      <w:color w:val="000000"/>
      <w:sz w:val="32"/>
      <w:szCs w:val="20"/>
    </w:rPr>
  </w:style>
  <w:style w:type="paragraph" w:styleId="Style22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ConsPlusNormal">
    <w:name w:val="ConsPlusNormal"/>
    <w:qFormat/>
    <w:pPr>
      <w:widowControl/>
      <w:autoSpaceDE w:val="false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suppressAutoHyphens w:val="true"/>
      <w:spacing w:before="0" w:after="0"/>
      <w:ind w:left="720" w:hanging="0"/>
      <w:contextualSpacing/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75</TotalTime>
  <Application>LibreOffice/6.2.8.2$Linux_X86_64 LibreOffice_project/20$Build-2</Application>
  <Pages>2</Pages>
  <Words>313</Words>
  <Characters>2134</Characters>
  <CharactersWithSpaces>2558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2018-11-26T16:55:00Z</dcterms:created>
  <dc:creator>Людмила</dc:creator>
  <dc:description/>
  <cp:keywords/>
  <dc:language>ru-RU</dc:language>
  <cp:lastModifiedBy>user54</cp:lastModifiedBy>
  <cp:lastPrinted>2018-11-27T13:28:00Z</cp:lastPrinted>
  <dcterms:modified xsi:type="dcterms:W3CDTF">2019-12-25T10:02:00Z</dcterms:modified>
  <cp:revision>18</cp:revision>
  <dc:subject/>
  <dc:title>Российская  Федерация</dc:title>
</cp:coreProperties>
</file>